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050" w:type="dxa"/>
        <w:tblInd w:w="-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84"/>
        <w:gridCol w:w="666"/>
        <w:gridCol w:w="567"/>
        <w:gridCol w:w="4700"/>
        <w:gridCol w:w="4400"/>
        <w:gridCol w:w="1000"/>
        <w:gridCol w:w="1017"/>
        <w:gridCol w:w="1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任职条件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73"/>
              </w:tabs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试用期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73"/>
              </w:tabs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考试类型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年薪</w:t>
            </w: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kern w:val="0"/>
                <w:sz w:val="24"/>
                <w:lang w:bidi="ar"/>
              </w:rPr>
              <w:t>（含五险一金）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招商发展部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1.负责组织招商项目的策划及管理，发布园区重点招商项目，跟踪、调度重点招商项目并督促落实；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2.负责组织参与商务部门和省、市举办的招商引资活动；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3.负责招商项目考察、论证、洽谈、签定协议和跟踪服务；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4.负责组织入园企业(项目)准入、项目引进合同的评审及合同管理工作；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5.负责组织投资指南、招商手册、招商宣传片等资料的策划；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6.领导安排的其他临时性事务性工作。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统招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大学本科及以上学历；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岁及以下；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3.语言表达能力强，思维灵活，精力充沛，责任心强；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.熟悉项目的策划包装、销售运营、后期管理等事务，能够独立完成项目包装策划项目洽谈、合同拟定全流程工作；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年及以上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政府招商部门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开发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区（园区）或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国有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企业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招商引资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相关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管理岗位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.有驾照。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签订一年合同，试用期一个月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笔试+面试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18W-21W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综合管理部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部长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1.负责园区有关规章制度建立健全及执行工作，协调、督促各部门工作任务落实；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2.负责人事管理、绩效考核工作；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3.负责有关职能部门对接及外联工作；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4.负责公文及其他文稿（包括但不限于上级部门调研材料、领导讲话材料、工作总结及计划等）审核工作；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5.负责重大活动、重要会议的会务筹备调度工作；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6.领导安排的其他临时性事务性工作。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统招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大学本科及以上学历；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岁及以下；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3.有一定的文字功底，语言表达能力强，思维灵活，精力充沛，责任心强；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4、有带领、管理、组织、协调、激励团队的能力和较强的执行能力及抗压能力;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5.有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年及以上政府部门、开发区（园区）、国有企业等办公室管理岗位工作经验；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6.有驾照。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签订一年合同，试用期一个月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笔试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+面试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18W-21W</w:t>
            </w:r>
          </w:p>
        </w:tc>
      </w:tr>
    </w:tbl>
    <w:p>
      <w:pPr>
        <w:tabs>
          <w:tab w:val="left" w:pos="3830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headerReference r:id="rId3" w:type="default"/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CC"/>
    <w:rsid w:val="000017CC"/>
    <w:rsid w:val="000026BF"/>
    <w:rsid w:val="00033AD6"/>
    <w:rsid w:val="00046E26"/>
    <w:rsid w:val="000553D9"/>
    <w:rsid w:val="00055A73"/>
    <w:rsid w:val="000649D8"/>
    <w:rsid w:val="00067684"/>
    <w:rsid w:val="0006797F"/>
    <w:rsid w:val="00075AFF"/>
    <w:rsid w:val="00084B32"/>
    <w:rsid w:val="0009494D"/>
    <w:rsid w:val="00095C42"/>
    <w:rsid w:val="000973F9"/>
    <w:rsid w:val="000A271F"/>
    <w:rsid w:val="000A2B57"/>
    <w:rsid w:val="000A683E"/>
    <w:rsid w:val="000B4632"/>
    <w:rsid w:val="000B5B67"/>
    <w:rsid w:val="000C18F6"/>
    <w:rsid w:val="000F2230"/>
    <w:rsid w:val="0010074A"/>
    <w:rsid w:val="00100987"/>
    <w:rsid w:val="001011E4"/>
    <w:rsid w:val="0010206F"/>
    <w:rsid w:val="00104167"/>
    <w:rsid w:val="00122A60"/>
    <w:rsid w:val="00140EA3"/>
    <w:rsid w:val="00141F9C"/>
    <w:rsid w:val="0014343D"/>
    <w:rsid w:val="00157F4B"/>
    <w:rsid w:val="0016492B"/>
    <w:rsid w:val="001807AC"/>
    <w:rsid w:val="001814E0"/>
    <w:rsid w:val="001A15E9"/>
    <w:rsid w:val="001A3AE3"/>
    <w:rsid w:val="001B1852"/>
    <w:rsid w:val="001B42DD"/>
    <w:rsid w:val="001C36F6"/>
    <w:rsid w:val="001E21C8"/>
    <w:rsid w:val="001E2C1A"/>
    <w:rsid w:val="001F290C"/>
    <w:rsid w:val="00204F56"/>
    <w:rsid w:val="00206DF2"/>
    <w:rsid w:val="00216002"/>
    <w:rsid w:val="00220633"/>
    <w:rsid w:val="00221966"/>
    <w:rsid w:val="002270BB"/>
    <w:rsid w:val="00233567"/>
    <w:rsid w:val="00244C91"/>
    <w:rsid w:val="00250772"/>
    <w:rsid w:val="00256A23"/>
    <w:rsid w:val="00297B34"/>
    <w:rsid w:val="002C0229"/>
    <w:rsid w:val="002F6B2D"/>
    <w:rsid w:val="0030045C"/>
    <w:rsid w:val="003007FB"/>
    <w:rsid w:val="00305955"/>
    <w:rsid w:val="00315505"/>
    <w:rsid w:val="00317364"/>
    <w:rsid w:val="0032209D"/>
    <w:rsid w:val="003230CC"/>
    <w:rsid w:val="003323BB"/>
    <w:rsid w:val="003516AC"/>
    <w:rsid w:val="00354083"/>
    <w:rsid w:val="0036312E"/>
    <w:rsid w:val="003709E1"/>
    <w:rsid w:val="00372D1C"/>
    <w:rsid w:val="003924D7"/>
    <w:rsid w:val="003953C3"/>
    <w:rsid w:val="00395CD0"/>
    <w:rsid w:val="003B75E8"/>
    <w:rsid w:val="003C207F"/>
    <w:rsid w:val="003D0F5D"/>
    <w:rsid w:val="003D5C90"/>
    <w:rsid w:val="003E6F20"/>
    <w:rsid w:val="003F19C2"/>
    <w:rsid w:val="003F461E"/>
    <w:rsid w:val="003F7A03"/>
    <w:rsid w:val="004004DF"/>
    <w:rsid w:val="00400E60"/>
    <w:rsid w:val="00402112"/>
    <w:rsid w:val="004110DC"/>
    <w:rsid w:val="0044289D"/>
    <w:rsid w:val="00450C0F"/>
    <w:rsid w:val="00453C6B"/>
    <w:rsid w:val="00470164"/>
    <w:rsid w:val="00473CA2"/>
    <w:rsid w:val="00474007"/>
    <w:rsid w:val="0048025E"/>
    <w:rsid w:val="00485494"/>
    <w:rsid w:val="0048647B"/>
    <w:rsid w:val="004959CA"/>
    <w:rsid w:val="004A220B"/>
    <w:rsid w:val="004B6C7A"/>
    <w:rsid w:val="004D4AEB"/>
    <w:rsid w:val="004F2B26"/>
    <w:rsid w:val="00505678"/>
    <w:rsid w:val="00510A76"/>
    <w:rsid w:val="0053177F"/>
    <w:rsid w:val="00531859"/>
    <w:rsid w:val="0054361E"/>
    <w:rsid w:val="00547009"/>
    <w:rsid w:val="00547F52"/>
    <w:rsid w:val="00557F37"/>
    <w:rsid w:val="00565346"/>
    <w:rsid w:val="00565A99"/>
    <w:rsid w:val="005725E3"/>
    <w:rsid w:val="00577912"/>
    <w:rsid w:val="0058192F"/>
    <w:rsid w:val="00583332"/>
    <w:rsid w:val="005A13E0"/>
    <w:rsid w:val="005B71D4"/>
    <w:rsid w:val="005E3E36"/>
    <w:rsid w:val="005E6BD3"/>
    <w:rsid w:val="00605543"/>
    <w:rsid w:val="0062003A"/>
    <w:rsid w:val="006246A2"/>
    <w:rsid w:val="006401FD"/>
    <w:rsid w:val="006402D9"/>
    <w:rsid w:val="006417D0"/>
    <w:rsid w:val="00667915"/>
    <w:rsid w:val="00672D10"/>
    <w:rsid w:val="00691AEC"/>
    <w:rsid w:val="00692767"/>
    <w:rsid w:val="006A46E0"/>
    <w:rsid w:val="006C0774"/>
    <w:rsid w:val="006C0FCB"/>
    <w:rsid w:val="006C1113"/>
    <w:rsid w:val="006C2E3F"/>
    <w:rsid w:val="006C7791"/>
    <w:rsid w:val="006D0398"/>
    <w:rsid w:val="006D777E"/>
    <w:rsid w:val="006F025A"/>
    <w:rsid w:val="006F3F21"/>
    <w:rsid w:val="00712830"/>
    <w:rsid w:val="00722BDE"/>
    <w:rsid w:val="007255AE"/>
    <w:rsid w:val="00726FC3"/>
    <w:rsid w:val="00732B73"/>
    <w:rsid w:val="00736530"/>
    <w:rsid w:val="0073740F"/>
    <w:rsid w:val="007705FD"/>
    <w:rsid w:val="00776AE8"/>
    <w:rsid w:val="00776E96"/>
    <w:rsid w:val="00790155"/>
    <w:rsid w:val="007A0793"/>
    <w:rsid w:val="007B4534"/>
    <w:rsid w:val="007B7504"/>
    <w:rsid w:val="007C5A92"/>
    <w:rsid w:val="007D48DB"/>
    <w:rsid w:val="007E07F8"/>
    <w:rsid w:val="007E0BA7"/>
    <w:rsid w:val="007E4413"/>
    <w:rsid w:val="007F214A"/>
    <w:rsid w:val="00821969"/>
    <w:rsid w:val="00834104"/>
    <w:rsid w:val="008502B0"/>
    <w:rsid w:val="008721EE"/>
    <w:rsid w:val="008810FF"/>
    <w:rsid w:val="0089393C"/>
    <w:rsid w:val="00896E3D"/>
    <w:rsid w:val="008C293F"/>
    <w:rsid w:val="008D095A"/>
    <w:rsid w:val="008D1D82"/>
    <w:rsid w:val="008E2D2A"/>
    <w:rsid w:val="008F6E75"/>
    <w:rsid w:val="009034C7"/>
    <w:rsid w:val="00907652"/>
    <w:rsid w:val="00911922"/>
    <w:rsid w:val="00916953"/>
    <w:rsid w:val="0092711F"/>
    <w:rsid w:val="00931288"/>
    <w:rsid w:val="009324CF"/>
    <w:rsid w:val="009453FD"/>
    <w:rsid w:val="00955294"/>
    <w:rsid w:val="00957F4D"/>
    <w:rsid w:val="00962D70"/>
    <w:rsid w:val="00966C35"/>
    <w:rsid w:val="00970C59"/>
    <w:rsid w:val="009736B9"/>
    <w:rsid w:val="00984846"/>
    <w:rsid w:val="0098642D"/>
    <w:rsid w:val="0099116B"/>
    <w:rsid w:val="00991695"/>
    <w:rsid w:val="0099446C"/>
    <w:rsid w:val="00994D36"/>
    <w:rsid w:val="009B2EEF"/>
    <w:rsid w:val="009D1152"/>
    <w:rsid w:val="009D1EF6"/>
    <w:rsid w:val="009D2F3D"/>
    <w:rsid w:val="009E7AF1"/>
    <w:rsid w:val="009F22CE"/>
    <w:rsid w:val="009F3A58"/>
    <w:rsid w:val="00A00179"/>
    <w:rsid w:val="00A06C96"/>
    <w:rsid w:val="00A10647"/>
    <w:rsid w:val="00A32E51"/>
    <w:rsid w:val="00A61287"/>
    <w:rsid w:val="00A63187"/>
    <w:rsid w:val="00A63DE8"/>
    <w:rsid w:val="00A64A53"/>
    <w:rsid w:val="00A83635"/>
    <w:rsid w:val="00A962A6"/>
    <w:rsid w:val="00AA4DA4"/>
    <w:rsid w:val="00AB7645"/>
    <w:rsid w:val="00AC2194"/>
    <w:rsid w:val="00AC58BA"/>
    <w:rsid w:val="00AE0AB1"/>
    <w:rsid w:val="00B02A0C"/>
    <w:rsid w:val="00B0716E"/>
    <w:rsid w:val="00B11932"/>
    <w:rsid w:val="00B14BD1"/>
    <w:rsid w:val="00B156A7"/>
    <w:rsid w:val="00B2091A"/>
    <w:rsid w:val="00B33706"/>
    <w:rsid w:val="00B54DD6"/>
    <w:rsid w:val="00B64207"/>
    <w:rsid w:val="00B7122F"/>
    <w:rsid w:val="00B75AA1"/>
    <w:rsid w:val="00B879C5"/>
    <w:rsid w:val="00B90EA8"/>
    <w:rsid w:val="00BB14E5"/>
    <w:rsid w:val="00BE5971"/>
    <w:rsid w:val="00C07050"/>
    <w:rsid w:val="00C1712E"/>
    <w:rsid w:val="00C329B6"/>
    <w:rsid w:val="00C34F6D"/>
    <w:rsid w:val="00C569A8"/>
    <w:rsid w:val="00C7092F"/>
    <w:rsid w:val="00C77EDA"/>
    <w:rsid w:val="00C81F1C"/>
    <w:rsid w:val="00C95C3E"/>
    <w:rsid w:val="00CC07F5"/>
    <w:rsid w:val="00CC7C92"/>
    <w:rsid w:val="00CD1193"/>
    <w:rsid w:val="00CD12C5"/>
    <w:rsid w:val="00CD2165"/>
    <w:rsid w:val="00CD27EE"/>
    <w:rsid w:val="00CD4533"/>
    <w:rsid w:val="00CD565E"/>
    <w:rsid w:val="00CE7B4C"/>
    <w:rsid w:val="00CF2313"/>
    <w:rsid w:val="00CF493F"/>
    <w:rsid w:val="00D041D5"/>
    <w:rsid w:val="00D22CA5"/>
    <w:rsid w:val="00D27889"/>
    <w:rsid w:val="00D33FA6"/>
    <w:rsid w:val="00D369BF"/>
    <w:rsid w:val="00D36FC3"/>
    <w:rsid w:val="00D5035C"/>
    <w:rsid w:val="00D54A02"/>
    <w:rsid w:val="00D54F6D"/>
    <w:rsid w:val="00D631E2"/>
    <w:rsid w:val="00D65712"/>
    <w:rsid w:val="00D67D75"/>
    <w:rsid w:val="00D760FC"/>
    <w:rsid w:val="00D76465"/>
    <w:rsid w:val="00D768F9"/>
    <w:rsid w:val="00D83B73"/>
    <w:rsid w:val="00D93FB3"/>
    <w:rsid w:val="00DA2BC3"/>
    <w:rsid w:val="00DC5A59"/>
    <w:rsid w:val="00DC79DB"/>
    <w:rsid w:val="00DE1373"/>
    <w:rsid w:val="00DF437F"/>
    <w:rsid w:val="00DF6F23"/>
    <w:rsid w:val="00E01254"/>
    <w:rsid w:val="00E046E8"/>
    <w:rsid w:val="00E23A1F"/>
    <w:rsid w:val="00E23F34"/>
    <w:rsid w:val="00E261B0"/>
    <w:rsid w:val="00E26BB8"/>
    <w:rsid w:val="00E3199F"/>
    <w:rsid w:val="00E339C7"/>
    <w:rsid w:val="00E45C4B"/>
    <w:rsid w:val="00E626FB"/>
    <w:rsid w:val="00E702C9"/>
    <w:rsid w:val="00E7462C"/>
    <w:rsid w:val="00E770B8"/>
    <w:rsid w:val="00EA54CA"/>
    <w:rsid w:val="00EA7565"/>
    <w:rsid w:val="00EC3763"/>
    <w:rsid w:val="00EC5D8A"/>
    <w:rsid w:val="00ED3303"/>
    <w:rsid w:val="00ED420C"/>
    <w:rsid w:val="00ED4E18"/>
    <w:rsid w:val="00ED5602"/>
    <w:rsid w:val="00EE3A1B"/>
    <w:rsid w:val="00EE4105"/>
    <w:rsid w:val="00EF3CCB"/>
    <w:rsid w:val="00EF5D62"/>
    <w:rsid w:val="00F01B8E"/>
    <w:rsid w:val="00F074D8"/>
    <w:rsid w:val="00F0774B"/>
    <w:rsid w:val="00F1396B"/>
    <w:rsid w:val="00F243C7"/>
    <w:rsid w:val="00F26521"/>
    <w:rsid w:val="00F42F01"/>
    <w:rsid w:val="00F43CCD"/>
    <w:rsid w:val="00F52BF3"/>
    <w:rsid w:val="00F53BBC"/>
    <w:rsid w:val="00F61B0E"/>
    <w:rsid w:val="00F77C38"/>
    <w:rsid w:val="00F830C9"/>
    <w:rsid w:val="00F83411"/>
    <w:rsid w:val="00F924E0"/>
    <w:rsid w:val="00FE7650"/>
    <w:rsid w:val="00FF0877"/>
    <w:rsid w:val="00FF730A"/>
    <w:rsid w:val="01363533"/>
    <w:rsid w:val="01411381"/>
    <w:rsid w:val="01DE118A"/>
    <w:rsid w:val="02964870"/>
    <w:rsid w:val="02FF5E4D"/>
    <w:rsid w:val="037F7406"/>
    <w:rsid w:val="03BD21A5"/>
    <w:rsid w:val="03FD0AA2"/>
    <w:rsid w:val="053765EA"/>
    <w:rsid w:val="05FC724A"/>
    <w:rsid w:val="065D65AF"/>
    <w:rsid w:val="06810DCD"/>
    <w:rsid w:val="06BC1573"/>
    <w:rsid w:val="06E41335"/>
    <w:rsid w:val="07B575ED"/>
    <w:rsid w:val="09F05907"/>
    <w:rsid w:val="09FE590F"/>
    <w:rsid w:val="0AFC6E86"/>
    <w:rsid w:val="0B5F73DF"/>
    <w:rsid w:val="0BC5700C"/>
    <w:rsid w:val="0C45417D"/>
    <w:rsid w:val="0C8007A3"/>
    <w:rsid w:val="0CE16EEF"/>
    <w:rsid w:val="0D59729D"/>
    <w:rsid w:val="0D9A3462"/>
    <w:rsid w:val="0DCB4B21"/>
    <w:rsid w:val="0E102609"/>
    <w:rsid w:val="0E5F4642"/>
    <w:rsid w:val="0E950B74"/>
    <w:rsid w:val="0EFE73A7"/>
    <w:rsid w:val="0F3378B5"/>
    <w:rsid w:val="0F8A3EE5"/>
    <w:rsid w:val="10446C1F"/>
    <w:rsid w:val="105E2966"/>
    <w:rsid w:val="10EB6D77"/>
    <w:rsid w:val="10FB745D"/>
    <w:rsid w:val="11643994"/>
    <w:rsid w:val="11E45B97"/>
    <w:rsid w:val="120326D7"/>
    <w:rsid w:val="120B671F"/>
    <w:rsid w:val="12495956"/>
    <w:rsid w:val="127261BF"/>
    <w:rsid w:val="12736AE3"/>
    <w:rsid w:val="13A019E0"/>
    <w:rsid w:val="13CD4D6D"/>
    <w:rsid w:val="140233AB"/>
    <w:rsid w:val="14AE2762"/>
    <w:rsid w:val="14EE46E8"/>
    <w:rsid w:val="150A138E"/>
    <w:rsid w:val="15184A2E"/>
    <w:rsid w:val="15447AA5"/>
    <w:rsid w:val="15B47AA5"/>
    <w:rsid w:val="15D42AAA"/>
    <w:rsid w:val="160C26C8"/>
    <w:rsid w:val="16B92A78"/>
    <w:rsid w:val="16D743F6"/>
    <w:rsid w:val="16FE78E1"/>
    <w:rsid w:val="17984875"/>
    <w:rsid w:val="192B1856"/>
    <w:rsid w:val="19820181"/>
    <w:rsid w:val="19BA49F2"/>
    <w:rsid w:val="1B0214E2"/>
    <w:rsid w:val="1BAC11F5"/>
    <w:rsid w:val="1C005CDA"/>
    <w:rsid w:val="1C053DC4"/>
    <w:rsid w:val="1C492C1A"/>
    <w:rsid w:val="1D8C25E6"/>
    <w:rsid w:val="1E125B85"/>
    <w:rsid w:val="1E1E1220"/>
    <w:rsid w:val="1EC52A02"/>
    <w:rsid w:val="1F3E2D2C"/>
    <w:rsid w:val="1F48612C"/>
    <w:rsid w:val="1F6B0B5F"/>
    <w:rsid w:val="1F766339"/>
    <w:rsid w:val="1FB37F1D"/>
    <w:rsid w:val="1FE0531B"/>
    <w:rsid w:val="20472CB9"/>
    <w:rsid w:val="20FC74FF"/>
    <w:rsid w:val="210D73C7"/>
    <w:rsid w:val="21324EBF"/>
    <w:rsid w:val="216231DD"/>
    <w:rsid w:val="2181286A"/>
    <w:rsid w:val="21C77FED"/>
    <w:rsid w:val="220461A6"/>
    <w:rsid w:val="2237224D"/>
    <w:rsid w:val="22707AC7"/>
    <w:rsid w:val="22E27F8D"/>
    <w:rsid w:val="23734178"/>
    <w:rsid w:val="239A39FC"/>
    <w:rsid w:val="23D0245B"/>
    <w:rsid w:val="2409211C"/>
    <w:rsid w:val="243750E7"/>
    <w:rsid w:val="2497112D"/>
    <w:rsid w:val="24D914AA"/>
    <w:rsid w:val="251423AF"/>
    <w:rsid w:val="25304994"/>
    <w:rsid w:val="25853193"/>
    <w:rsid w:val="25D3370A"/>
    <w:rsid w:val="25DA1E88"/>
    <w:rsid w:val="26127FF6"/>
    <w:rsid w:val="263210F6"/>
    <w:rsid w:val="26322F19"/>
    <w:rsid w:val="27404BAA"/>
    <w:rsid w:val="27815371"/>
    <w:rsid w:val="278F19A8"/>
    <w:rsid w:val="27F875FF"/>
    <w:rsid w:val="28A704B4"/>
    <w:rsid w:val="28DA4E96"/>
    <w:rsid w:val="291D5ECE"/>
    <w:rsid w:val="29204439"/>
    <w:rsid w:val="29E23A60"/>
    <w:rsid w:val="2A501330"/>
    <w:rsid w:val="2B0B52A2"/>
    <w:rsid w:val="2B2C7150"/>
    <w:rsid w:val="2B801F56"/>
    <w:rsid w:val="2BE96EEA"/>
    <w:rsid w:val="2C5D7313"/>
    <w:rsid w:val="2C7E0FBB"/>
    <w:rsid w:val="2D581887"/>
    <w:rsid w:val="2D913FDC"/>
    <w:rsid w:val="2DCE2DCC"/>
    <w:rsid w:val="2E2C0D7E"/>
    <w:rsid w:val="2E4F002C"/>
    <w:rsid w:val="2EE80FD0"/>
    <w:rsid w:val="2F461508"/>
    <w:rsid w:val="2FC279D5"/>
    <w:rsid w:val="313227A7"/>
    <w:rsid w:val="3165628C"/>
    <w:rsid w:val="31811C33"/>
    <w:rsid w:val="319A4DDB"/>
    <w:rsid w:val="32370588"/>
    <w:rsid w:val="323E5964"/>
    <w:rsid w:val="325868A4"/>
    <w:rsid w:val="32D66F9F"/>
    <w:rsid w:val="33897997"/>
    <w:rsid w:val="33CD374A"/>
    <w:rsid w:val="341F2D6A"/>
    <w:rsid w:val="343719C6"/>
    <w:rsid w:val="34566322"/>
    <w:rsid w:val="350A11AB"/>
    <w:rsid w:val="35163296"/>
    <w:rsid w:val="356800D7"/>
    <w:rsid w:val="357B2A97"/>
    <w:rsid w:val="360B0667"/>
    <w:rsid w:val="36A37E78"/>
    <w:rsid w:val="370A66B4"/>
    <w:rsid w:val="38B94661"/>
    <w:rsid w:val="38BE592C"/>
    <w:rsid w:val="392219EB"/>
    <w:rsid w:val="398C745D"/>
    <w:rsid w:val="3A525335"/>
    <w:rsid w:val="3A875F22"/>
    <w:rsid w:val="3B013C38"/>
    <w:rsid w:val="3B3E6FA7"/>
    <w:rsid w:val="3BF9348A"/>
    <w:rsid w:val="3C143D20"/>
    <w:rsid w:val="3C431D6C"/>
    <w:rsid w:val="3C505E00"/>
    <w:rsid w:val="3CC47520"/>
    <w:rsid w:val="3CD420A1"/>
    <w:rsid w:val="3CE435B7"/>
    <w:rsid w:val="3CF24DC4"/>
    <w:rsid w:val="3D7B2E2F"/>
    <w:rsid w:val="3D852730"/>
    <w:rsid w:val="3DAB3AD0"/>
    <w:rsid w:val="3DDB6E9D"/>
    <w:rsid w:val="3DE50742"/>
    <w:rsid w:val="3F301291"/>
    <w:rsid w:val="40611CCF"/>
    <w:rsid w:val="409D634A"/>
    <w:rsid w:val="40AF3FAF"/>
    <w:rsid w:val="415D02F5"/>
    <w:rsid w:val="418B004D"/>
    <w:rsid w:val="42096C13"/>
    <w:rsid w:val="43171A2D"/>
    <w:rsid w:val="436A2542"/>
    <w:rsid w:val="44CA1D90"/>
    <w:rsid w:val="45383D83"/>
    <w:rsid w:val="456F3EB2"/>
    <w:rsid w:val="45AC11B1"/>
    <w:rsid w:val="45CD6DEC"/>
    <w:rsid w:val="460F7BE3"/>
    <w:rsid w:val="46241D15"/>
    <w:rsid w:val="471F3664"/>
    <w:rsid w:val="47744033"/>
    <w:rsid w:val="47931942"/>
    <w:rsid w:val="47AD1290"/>
    <w:rsid w:val="47F55651"/>
    <w:rsid w:val="48EC4B59"/>
    <w:rsid w:val="491A3F2D"/>
    <w:rsid w:val="4A593D16"/>
    <w:rsid w:val="4ABC3453"/>
    <w:rsid w:val="4BEA71D6"/>
    <w:rsid w:val="4CC573E5"/>
    <w:rsid w:val="4D1D6614"/>
    <w:rsid w:val="4D3F06EC"/>
    <w:rsid w:val="4D5A5027"/>
    <w:rsid w:val="4F0211C7"/>
    <w:rsid w:val="4FFB2EB5"/>
    <w:rsid w:val="50562F7E"/>
    <w:rsid w:val="506C1FF2"/>
    <w:rsid w:val="509F692E"/>
    <w:rsid w:val="50B92946"/>
    <w:rsid w:val="51280FD4"/>
    <w:rsid w:val="515E7BC2"/>
    <w:rsid w:val="51844021"/>
    <w:rsid w:val="519125BA"/>
    <w:rsid w:val="51B136FF"/>
    <w:rsid w:val="51F577D2"/>
    <w:rsid w:val="52DC2FED"/>
    <w:rsid w:val="530365C3"/>
    <w:rsid w:val="53FC1465"/>
    <w:rsid w:val="54534122"/>
    <w:rsid w:val="546C6311"/>
    <w:rsid w:val="554C1AE7"/>
    <w:rsid w:val="55735F81"/>
    <w:rsid w:val="55BB7705"/>
    <w:rsid w:val="56523381"/>
    <w:rsid w:val="56DF55A3"/>
    <w:rsid w:val="57524AD3"/>
    <w:rsid w:val="576812DE"/>
    <w:rsid w:val="576D2C22"/>
    <w:rsid w:val="57763436"/>
    <w:rsid w:val="57993E9C"/>
    <w:rsid w:val="587B6BFD"/>
    <w:rsid w:val="590C346F"/>
    <w:rsid w:val="594C75BD"/>
    <w:rsid w:val="59610894"/>
    <w:rsid w:val="59C45DE3"/>
    <w:rsid w:val="5A53728D"/>
    <w:rsid w:val="5A725625"/>
    <w:rsid w:val="5A756224"/>
    <w:rsid w:val="5A8D1A46"/>
    <w:rsid w:val="5B281273"/>
    <w:rsid w:val="5B576D1E"/>
    <w:rsid w:val="5D0905C7"/>
    <w:rsid w:val="5D290F8C"/>
    <w:rsid w:val="5DC6351F"/>
    <w:rsid w:val="5DF34ADD"/>
    <w:rsid w:val="5E1148D5"/>
    <w:rsid w:val="5E517FA9"/>
    <w:rsid w:val="5EFB2E1A"/>
    <w:rsid w:val="5F582603"/>
    <w:rsid w:val="5F622808"/>
    <w:rsid w:val="5FC47E48"/>
    <w:rsid w:val="5FEB30BF"/>
    <w:rsid w:val="606923BA"/>
    <w:rsid w:val="60E64996"/>
    <w:rsid w:val="6127385D"/>
    <w:rsid w:val="61602F53"/>
    <w:rsid w:val="619059F6"/>
    <w:rsid w:val="61923A50"/>
    <w:rsid w:val="6222149F"/>
    <w:rsid w:val="623B7630"/>
    <w:rsid w:val="62492C5D"/>
    <w:rsid w:val="62494E30"/>
    <w:rsid w:val="62D536F3"/>
    <w:rsid w:val="6481720B"/>
    <w:rsid w:val="64885AB9"/>
    <w:rsid w:val="64917434"/>
    <w:rsid w:val="64E62CC0"/>
    <w:rsid w:val="652152F1"/>
    <w:rsid w:val="65B91731"/>
    <w:rsid w:val="66EF4C62"/>
    <w:rsid w:val="671722F8"/>
    <w:rsid w:val="67F07E02"/>
    <w:rsid w:val="680166BE"/>
    <w:rsid w:val="680446D9"/>
    <w:rsid w:val="680B0EA1"/>
    <w:rsid w:val="684509AB"/>
    <w:rsid w:val="68E6663D"/>
    <w:rsid w:val="69314516"/>
    <w:rsid w:val="695A158D"/>
    <w:rsid w:val="69655196"/>
    <w:rsid w:val="69C56592"/>
    <w:rsid w:val="6AAB5AC2"/>
    <w:rsid w:val="6AC8422A"/>
    <w:rsid w:val="6B1408CC"/>
    <w:rsid w:val="6BDF3AF8"/>
    <w:rsid w:val="6C000D6F"/>
    <w:rsid w:val="6C212D31"/>
    <w:rsid w:val="6C603E10"/>
    <w:rsid w:val="6D8230CF"/>
    <w:rsid w:val="6D900490"/>
    <w:rsid w:val="6E294944"/>
    <w:rsid w:val="6E3D2457"/>
    <w:rsid w:val="6E82467D"/>
    <w:rsid w:val="6E8F3C09"/>
    <w:rsid w:val="6EAE4DAA"/>
    <w:rsid w:val="6F8F06C6"/>
    <w:rsid w:val="6FAE28ED"/>
    <w:rsid w:val="6FBE6364"/>
    <w:rsid w:val="6FFB1E03"/>
    <w:rsid w:val="700F411F"/>
    <w:rsid w:val="71D44AFD"/>
    <w:rsid w:val="72216056"/>
    <w:rsid w:val="722C3699"/>
    <w:rsid w:val="727372A7"/>
    <w:rsid w:val="72C655E0"/>
    <w:rsid w:val="730F4DA4"/>
    <w:rsid w:val="73C53256"/>
    <w:rsid w:val="74A13DAF"/>
    <w:rsid w:val="75960910"/>
    <w:rsid w:val="759D03BB"/>
    <w:rsid w:val="764A65B3"/>
    <w:rsid w:val="76A24A57"/>
    <w:rsid w:val="76AC7853"/>
    <w:rsid w:val="77A56636"/>
    <w:rsid w:val="782A37CC"/>
    <w:rsid w:val="783D2F99"/>
    <w:rsid w:val="78400A96"/>
    <w:rsid w:val="785E1BE0"/>
    <w:rsid w:val="789D1473"/>
    <w:rsid w:val="790F72A3"/>
    <w:rsid w:val="79D55FDC"/>
    <w:rsid w:val="7A295DD5"/>
    <w:rsid w:val="7A701481"/>
    <w:rsid w:val="7AD3399F"/>
    <w:rsid w:val="7B37541F"/>
    <w:rsid w:val="7B440967"/>
    <w:rsid w:val="7B9C2EB2"/>
    <w:rsid w:val="7C477D0E"/>
    <w:rsid w:val="7C4C0CC5"/>
    <w:rsid w:val="7CF274B6"/>
    <w:rsid w:val="7D163EAC"/>
    <w:rsid w:val="7DEF32BC"/>
    <w:rsid w:val="7E5C12A8"/>
    <w:rsid w:val="7EB9037C"/>
    <w:rsid w:val="7EC54E0C"/>
    <w:rsid w:val="7EE71546"/>
    <w:rsid w:val="7F86247B"/>
    <w:rsid w:val="7FBC4A0E"/>
    <w:rsid w:val="7FE5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locked/>
    <w:uiPriority w:val="99"/>
    <w:pPr>
      <w:jc w:val="left"/>
    </w:pPr>
  </w:style>
  <w:style w:type="paragraph" w:styleId="4">
    <w:name w:val="Balloon Text"/>
    <w:basedOn w:val="1"/>
    <w:link w:val="25"/>
    <w:semiHidden/>
    <w:unhideWhenUsed/>
    <w:qFormat/>
    <w:locked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rPr>
      <w:sz w:val="24"/>
    </w:rPr>
  </w:style>
  <w:style w:type="paragraph" w:styleId="9">
    <w:name w:val="annotation subject"/>
    <w:basedOn w:val="3"/>
    <w:next w:val="3"/>
    <w:link w:val="24"/>
    <w:semiHidden/>
    <w:unhideWhenUsed/>
    <w:locked/>
    <w:uiPriority w:val="99"/>
    <w:rPr>
      <w:b/>
      <w:bCs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unhideWhenUsed/>
    <w:locked/>
    <w:uiPriority w:val="99"/>
    <w:rPr>
      <w:sz w:val="21"/>
      <w:szCs w:val="21"/>
    </w:rPr>
  </w:style>
  <w:style w:type="character" w:customStyle="1" w:styleId="16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7">
    <w:name w:val="页脚 字符"/>
    <w:basedOn w:val="12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basedOn w:val="12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TML 预设格式 字符"/>
    <w:basedOn w:val="12"/>
    <w:link w:val="7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font31"/>
    <w:basedOn w:val="12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2">
    <w:name w:val="font71"/>
    <w:basedOn w:val="12"/>
    <w:qFormat/>
    <w:uiPriority w:val="0"/>
    <w:rPr>
      <w:rFonts w:hint="eastAsia" w:ascii="微软雅黑" w:hAnsi="微软雅黑" w:eastAsia="微软雅黑" w:cs="微软雅黑"/>
      <w:b/>
      <w:bCs/>
      <w:color w:val="FF0000"/>
      <w:sz w:val="20"/>
      <w:szCs w:val="20"/>
      <w:u w:val="none"/>
    </w:rPr>
  </w:style>
  <w:style w:type="character" w:customStyle="1" w:styleId="23">
    <w:name w:val="批注文字 字符"/>
    <w:basedOn w:val="12"/>
    <w:link w:val="3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批注主题 字符"/>
    <w:basedOn w:val="23"/>
    <w:link w:val="9"/>
    <w:semiHidden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5">
    <w:name w:val="批注框文本 字符"/>
    <w:basedOn w:val="12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46;&#29141;&#33805;&#25991;&#26723;\3-&#32508;&#21512;&#24037;&#20316;\1-&#24037;&#20316;&#34920;&#26684;\&#35831;&#31034;&#25253;&#2157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03816F-9B84-4E27-950B-C6710BD6B1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请示报告</Template>
  <Company>党群工作局</Company>
  <Pages>2</Pages>
  <Words>115</Words>
  <Characters>656</Characters>
  <Lines>5</Lines>
  <Paragraphs>1</Paragraphs>
  <TotalTime>1</TotalTime>
  <ScaleCrop>false</ScaleCrop>
  <LinksUpToDate>false</LinksUpToDate>
  <CharactersWithSpaces>770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2021-08-09T10:06:00Z</dcterms:created>
  <dc:creator>User</dc:creator>
  <cp:lastModifiedBy>Administrator</cp:lastModifiedBy>
  <cp:lastPrinted>2021-04-16T01:50:00Z</cp:lastPrinted>
  <dcterms:modified xsi:type="dcterms:W3CDTF">2021-09-20T02:18:12Z</dcterms:modified>
  <dc:title>中共长沙经济技术开发区机关委员会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D1F9AA6159C2425291434133472336E8</vt:lpwstr>
  </property>
</Properties>
</file>